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005"/>
        <w:gridCol w:w="2536"/>
        <w:gridCol w:w="427"/>
        <w:gridCol w:w="546"/>
        <w:gridCol w:w="2568"/>
      </w:tblGrid>
      <w:tr w:rsidR="00AF6E78" w:rsidRPr="00AF6E78" w14:paraId="0C9C7BD4" w14:textId="77777777" w:rsidTr="00AF6E78">
        <w:tc>
          <w:tcPr>
            <w:tcW w:w="2699" w:type="dxa"/>
            <w:tcBorders>
              <w:top w:val="single" w:sz="18" w:space="0" w:color="FF0000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113B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36"/>
                <w:szCs w:val="36"/>
                <w:lang w:eastAsia="en-GB"/>
              </w:rPr>
              <w:t>Event Name</w:t>
            </w:r>
          </w:p>
        </w:tc>
        <w:tc>
          <w:tcPr>
            <w:tcW w:w="7082" w:type="dxa"/>
            <w:gridSpan w:val="5"/>
            <w:tcBorders>
              <w:top w:val="single" w:sz="18" w:space="0" w:color="FF0000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DA6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5B9BD5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61BA30A8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3D85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36"/>
                <w:szCs w:val="36"/>
                <w:lang w:eastAsia="en-GB"/>
              </w:rPr>
              <w:t>Date(s)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F86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2326F0F6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8CAD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Venue / Building Name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950D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E325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Room:</w:t>
            </w:r>
          </w:p>
        </w:tc>
      </w:tr>
      <w:tr w:rsidR="00AF6E78" w:rsidRPr="00AF6E78" w14:paraId="4DECAADC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E43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Organiser Name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B319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79C678CF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9F87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proofErr w:type="gramStart"/>
            <w:r w:rsidRPr="00AF6E78">
              <w:rPr>
                <w:rFonts w:ascii="Wingdings 2" w:eastAsia="Times New Roman" w:hAnsi="Wingdings 2" w:cs="Calibri"/>
                <w:b/>
                <w:bCs/>
                <w:color w:val="212121"/>
                <w:sz w:val="22"/>
                <w:szCs w:val="22"/>
                <w:lang w:eastAsia="en-GB"/>
              </w:rPr>
              <w:t>'</w:t>
            </w: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 Telephone</w:t>
            </w:r>
            <w:proofErr w:type="gramEnd"/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BD3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6152DCB6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A63E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Numbers Attending 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7AE8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7E224344" w14:textId="77777777" w:rsidTr="00AF6E78">
        <w:trPr>
          <w:trHeight w:val="340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286E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Event Timings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D689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2536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hideMark/>
          </w:tcPr>
          <w:p w14:paraId="0FBBFFB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  <w:r w:rsidRPr="00AF6E78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  <w:lang w:eastAsia="en-GB"/>
              </w:rPr>
              <w:t> </w:t>
            </w: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Event Start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hideMark/>
          </w:tcPr>
          <w:p w14:paraId="3A4CEC70" w14:textId="77777777" w:rsidR="00AF6E78" w:rsidRPr="00AF6E78" w:rsidRDefault="00AF6E78" w:rsidP="00AF6E78">
            <w:pPr>
              <w:spacing w:line="231" w:lineRule="atLeast"/>
              <w:jc w:val="center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2568" w:type="dxa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hideMark/>
          </w:tcPr>
          <w:p w14:paraId="341754F0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Event End</w:t>
            </w:r>
          </w:p>
        </w:tc>
      </w:tr>
      <w:tr w:rsidR="00AF6E78" w:rsidRPr="00AF6E78" w14:paraId="26A7FD02" w14:textId="77777777" w:rsidTr="00AF6E78">
        <w:trPr>
          <w:trHeight w:val="340"/>
        </w:trPr>
        <w:tc>
          <w:tcPr>
            <w:tcW w:w="2699" w:type="dxa"/>
            <w:vMerge w:val="restart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DDE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Catering</w:t>
            </w:r>
          </w:p>
          <w:p w14:paraId="3398725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&amp;</w:t>
            </w:r>
          </w:p>
          <w:p w14:paraId="7A67FC8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Refreshments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91DB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2FEF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Arrival Refreshments:</w:t>
            </w:r>
          </w:p>
          <w:p w14:paraId="3753D89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0B286D0B" w14:textId="77777777" w:rsidTr="00AF6E7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15A1F066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3527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C035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Mid-Morning Refreshments:</w:t>
            </w:r>
          </w:p>
          <w:p w14:paraId="23017D1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391550EE" w14:textId="77777777" w:rsidTr="00AF6E7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28EBED61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666B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225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Lunch:</w:t>
            </w:r>
          </w:p>
          <w:p w14:paraId="1DAD324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  <w:p w14:paraId="186D9D44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  <w:p w14:paraId="4036EF47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  <w:p w14:paraId="16864BC4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3FCF1645" w14:textId="77777777" w:rsidTr="00AF6E7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01CE932E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0195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A1F8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Afternoon Refreshments:</w:t>
            </w:r>
          </w:p>
          <w:p w14:paraId="6910AD23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7413E06F" w14:textId="77777777" w:rsidTr="00AF6E7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069626E4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B9CA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PM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hideMark/>
          </w:tcPr>
          <w:p w14:paraId="520A66BA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 Requirements:</w:t>
            </w:r>
          </w:p>
        </w:tc>
      </w:tr>
      <w:tr w:rsidR="00AF6E78" w:rsidRPr="00AF6E78" w14:paraId="01E5F7F8" w14:textId="77777777" w:rsidTr="00AF6E78">
        <w:trPr>
          <w:trHeight w:val="681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3995ED9F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CAC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  <w:p w14:paraId="2375CC6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92E57A9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0619263A" w14:textId="77777777" w:rsidTr="00AF6E78">
        <w:trPr>
          <w:trHeight w:val="851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851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Special Diet/s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8C5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  <w:p w14:paraId="7270AD02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  <w:p w14:paraId="67AA29F9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2579C622" w14:textId="77777777" w:rsidTr="00AF6E78">
        <w:trPr>
          <w:trHeight w:val="851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40B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Other Information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3E1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2073951D" w14:textId="77777777" w:rsidTr="00AF6E78">
        <w:trPr>
          <w:trHeight w:val="340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CEA8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 xml:space="preserve">Set up </w:t>
            </w:r>
            <w:proofErr w:type="gramStart"/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Information</w:t>
            </w:r>
            <w:proofErr w:type="gramEnd"/>
          </w:p>
          <w:p w14:paraId="25AEE7BD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F5EE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6AF018E3" w14:textId="77777777" w:rsidTr="00AF6E78">
        <w:trPr>
          <w:trHeight w:val="567"/>
        </w:trPr>
        <w:tc>
          <w:tcPr>
            <w:tcW w:w="2699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315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en-GB"/>
              </w:rPr>
              <w:t>CHARGE CODE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5642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17126DC7" w14:textId="77777777" w:rsidTr="00AF6E78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7A07F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4EE7F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E471E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B2096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E20C4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BC5DC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90A3180" w14:textId="77777777" w:rsidR="00AF6E78" w:rsidRPr="00AF6E78" w:rsidRDefault="00AF6E78" w:rsidP="00AF6E78">
      <w:pPr>
        <w:rPr>
          <w:rFonts w:ascii="Calibri" w:eastAsia="Times New Roman" w:hAnsi="Calibri" w:cs="Calibri"/>
          <w:color w:val="212121"/>
          <w:sz w:val="22"/>
          <w:szCs w:val="22"/>
          <w:lang w:eastAsia="en-GB"/>
        </w:rPr>
      </w:pPr>
      <w:r w:rsidRPr="00AF6E78">
        <w:rPr>
          <w:rFonts w:ascii="Calibri" w:eastAsia="Times New Roman" w:hAnsi="Calibri" w:cs="Calibri"/>
          <w:color w:val="212121"/>
          <w:sz w:val="22"/>
          <w:szCs w:val="22"/>
          <w:lang w:eastAsia="en-GB"/>
        </w:rPr>
        <w:t> </w:t>
      </w:r>
    </w:p>
    <w:p w14:paraId="5719DCE8" w14:textId="77777777" w:rsidR="00AF6E78" w:rsidRPr="00AF6E78" w:rsidRDefault="00AF6E78" w:rsidP="00AF6E78">
      <w:pPr>
        <w:rPr>
          <w:rFonts w:ascii="Calibri" w:eastAsia="Times New Roman" w:hAnsi="Calibri" w:cs="Calibri"/>
          <w:color w:val="212121"/>
          <w:sz w:val="22"/>
          <w:szCs w:val="22"/>
          <w:lang w:eastAsia="en-GB"/>
        </w:rPr>
      </w:pPr>
      <w:r w:rsidRPr="00AF6E78">
        <w:rPr>
          <w:rFonts w:ascii="Calibri" w:eastAsia="Times New Roman" w:hAnsi="Calibri" w:cs="Calibri"/>
          <w:color w:val="212121"/>
          <w:sz w:val="22"/>
          <w:szCs w:val="22"/>
          <w:lang w:eastAsia="en-GB"/>
        </w:rPr>
        <w:t> </w:t>
      </w:r>
    </w:p>
    <w:p w14:paraId="22F28D1C" w14:textId="77777777" w:rsidR="001C19D0" w:rsidRDefault="001C19D0"/>
    <w:sectPr w:rsidR="001C1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78"/>
    <w:rsid w:val="001C19D0"/>
    <w:rsid w:val="003E482E"/>
    <w:rsid w:val="009E7A40"/>
    <w:rsid w:val="00AF6E78"/>
    <w:rsid w:val="00ED13CE"/>
    <w:rsid w:val="00E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9F449"/>
  <w15:chartTrackingRefBased/>
  <w15:docId w15:val="{F4FA2E75-C9CB-3D4D-9B1F-177F1783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Hospitality Booking Form.docx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Rosa, Michael</dc:creator>
  <cp:keywords/>
  <dc:description/>
  <cp:lastModifiedBy>La Rosa, Michael</cp:lastModifiedBy>
  <cp:revision>2</cp:revision>
  <dcterms:created xsi:type="dcterms:W3CDTF">2023-04-12T08:32:00Z</dcterms:created>
  <dcterms:modified xsi:type="dcterms:W3CDTF">2023-04-12T08:32:00Z</dcterms:modified>
</cp:coreProperties>
</file>